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90" w:rsidRDefault="00F24A18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-264535</wp:posOffset>
                </wp:positionH>
                <wp:positionV relativeFrom="paragraph">
                  <wp:posOffset>-199229</wp:posOffset>
                </wp:positionV>
                <wp:extent cx="5904866" cy="939802"/>
                <wp:effectExtent l="0" t="0" r="19684" b="12698"/>
                <wp:wrapNone/>
                <wp:docPr id="1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866" cy="93980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+- 0 0 5400000"/>
                            <a:gd name="f9" fmla="+- 0 0 10800000"/>
                            <a:gd name="f10" fmla="+- 0 0 16200000"/>
                            <a:gd name="f11" fmla="val 12500"/>
                            <a:gd name="f12" fmla="+- 0 0 -180"/>
                            <a:gd name="f13" fmla="+- 0 0 -360"/>
                            <a:gd name="f14" fmla="abs f4"/>
                            <a:gd name="f15" fmla="abs f5"/>
                            <a:gd name="f16" fmla="abs f6"/>
                            <a:gd name="f17" fmla="*/ f12 f0 1"/>
                            <a:gd name="f18" fmla="*/ f13 f0 1"/>
                            <a:gd name="f19" fmla="?: f14 f4 1"/>
                            <a:gd name="f20" fmla="?: f15 f5 1"/>
                            <a:gd name="f21" fmla="?: f16 f6 1"/>
                            <a:gd name="f22" fmla="*/ f17 1 f3"/>
                            <a:gd name="f23" fmla="*/ f18 1 f3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f22 0 f1"/>
                            <a:gd name="f29" fmla="+- f23 0 f1"/>
                            <a:gd name="f30" fmla="min f25 f24"/>
                            <a:gd name="f31" fmla="*/ f26 1 f21"/>
                            <a:gd name="f32" fmla="*/ f27 1 f21"/>
                            <a:gd name="f33" fmla="val f31"/>
                            <a:gd name="f34" fmla="val f32"/>
                            <a:gd name="f35" fmla="*/ f7 f30 1"/>
                            <a:gd name="f36" fmla="+- f34 0 f7"/>
                            <a:gd name="f37" fmla="+- f33 0 f7"/>
                            <a:gd name="f38" fmla="*/ f33 f30 1"/>
                            <a:gd name="f39" fmla="*/ f37 1 2"/>
                            <a:gd name="f40" fmla="min f37 f36"/>
                            <a:gd name="f41" fmla="+- f7 f39 0"/>
                            <a:gd name="f42" fmla="*/ f40 f11 1"/>
                            <a:gd name="f43" fmla="*/ f42 1 100000"/>
                            <a:gd name="f44" fmla="*/ f41 f30 1"/>
                            <a:gd name="f45" fmla="*/ f43 1 2"/>
                            <a:gd name="f46" fmla="*/ f43 1 4"/>
                            <a:gd name="f47" fmla="+- f43 f43 0"/>
                            <a:gd name="f48" fmla="+- f34 0 f43"/>
                            <a:gd name="f49" fmla="+- f33 0 f43"/>
                            <a:gd name="f50" fmla="*/ f43 f30 1"/>
                            <a:gd name="f51" fmla="+- f43 f45 0"/>
                            <a:gd name="f52" fmla="+- f34 0 f45"/>
                            <a:gd name="f53" fmla="+- f48 0 f45"/>
                            <a:gd name="f54" fmla="+- f33 0 f45"/>
                            <a:gd name="f55" fmla="*/ f48 f30 1"/>
                            <a:gd name="f56" fmla="*/ f45 f30 1"/>
                            <a:gd name="f57" fmla="*/ f46 f30 1"/>
                            <a:gd name="f58" fmla="*/ f49 f30 1"/>
                            <a:gd name="f59" fmla="*/ f47 f30 1"/>
                            <a:gd name="f60" fmla="*/ f54 f30 1"/>
                            <a:gd name="f61" fmla="*/ f52 f30 1"/>
                            <a:gd name="f62" fmla="*/ f51 f30 1"/>
                            <a:gd name="f63" fmla="*/ f53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44" y="f50"/>
                            </a:cxn>
                            <a:cxn ang="f29">
                              <a:pos x="f44" y="f55"/>
                            </a:cxn>
                          </a:cxnLst>
                          <a:rect l="f50" t="f50" r="f60" b="f55"/>
                          <a:pathLst>
                            <a:path stroke="0">
                              <a:moveTo>
                                <a:pt x="f38" y="f56"/>
                              </a:moveTo>
                              <a:arcTo wR="f56" hR="f56" stAng="f7" swAng="f1"/>
                              <a:lnTo>
                                <a:pt x="f60" y="f56"/>
                              </a:lnTo>
                              <a:arcTo wR="f57" hR="f57" stAng="f7" swAng="f0"/>
                              <a:lnTo>
                                <a:pt x="f58" y="f50"/>
                              </a:lnTo>
                              <a:lnTo>
                                <a:pt x="f56" y="f50"/>
                              </a:lnTo>
                              <a:arcTo wR="f56" hR="f56" stAng="f2" swAng="f8"/>
                              <a:lnTo>
                                <a:pt x="f35" y="f61"/>
                              </a:lnTo>
                              <a:arcTo wR="f56" hR="f56" stAng="f0" swAng="f9"/>
                              <a:lnTo>
                                <a:pt x="f50" y="f55"/>
                              </a:lnTo>
                              <a:lnTo>
                                <a:pt x="f60" y="f55"/>
                              </a:lnTo>
                              <a:arcTo wR="f56" hR="f56" stAng="f1" swAng="f8"/>
                              <a:close/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</a:path>
                            <a:path stroke="0"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  <a:moveTo>
                                <a:pt x="f60" y="f50"/>
                              </a:moveTo>
                              <a:arcTo wR="f56" hR="f56" stAng="f1" swAng="f10"/>
                              <a:arcTo wR="f57" hR="f57" stAng="f0" swAng="f9"/>
                              <a:close/>
                            </a:path>
                            <a:path fill="none">
                              <a:moveTo>
                                <a:pt x="f35" y="f62"/>
                              </a:moveTo>
                              <a:arcTo wR="f56" hR="f56" stAng="f0" swAng="f1"/>
                              <a:lnTo>
                                <a:pt x="f58" y="f50"/>
                              </a:lnTo>
                              <a:lnTo>
                                <a:pt x="f58" y="f56"/>
                              </a:lnTo>
                              <a:arcTo wR="f56" hR="f56" stAng="f0" swAng="f0"/>
                              <a:lnTo>
                                <a:pt x="f38" y="f63"/>
                              </a:lnTo>
                              <a:arcTo wR="f56" hR="f56" stAng="f7" swAng="f1"/>
                              <a:lnTo>
                                <a:pt x="f50" y="f55"/>
                              </a:lnTo>
                              <a:lnTo>
                                <a:pt x="f50" y="f61"/>
                              </a:lnTo>
                              <a:arcTo wR="f56" hR="f56" stAng="f7" swAng="f0"/>
                              <a:close/>
                              <a:moveTo>
                                <a:pt x="f58" y="f50"/>
                              </a:moveTo>
                              <a:lnTo>
                                <a:pt x="f60" y="f50"/>
                              </a:lnTo>
                              <a:arcTo wR="f56" hR="f56" stAng="f1" swAng="f8"/>
                              <a:moveTo>
                                <a:pt x="f60" y="f50"/>
                              </a:moveTo>
                              <a:lnTo>
                                <a:pt x="f60" y="f56"/>
                              </a:lnTo>
                              <a:arcTo wR="f57" hR="f57" stAng="f7" swAng="f0"/>
                              <a:moveTo>
                                <a:pt x="f56" y="f59"/>
                              </a:moveTo>
                              <a:lnTo>
                                <a:pt x="f56" y="f62"/>
                              </a:lnTo>
                              <a:arcTo wR="f57" hR="f57" stAng="f0" swAng="f0"/>
                              <a:arcTo wR="f56" hR="f56" stAng="f7" swAng="f0"/>
                              <a:moveTo>
                                <a:pt x="f50" y="f62"/>
                              </a:moveTo>
                              <a:lnTo>
                                <a:pt x="f50" y="f55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style="position:absolute;margin-left:-20.85pt;margin-top:-15.7pt;width:464.95pt;height:7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04866,93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" path="m5904866,58738nswa5787390,,5904866,117476,5904866,58738,5846128,117476l5846128,58738wa5787390,29369,5846128,88107,5846128,58738,5787390,58738l5787391,117475r-5728653,at,117475,117476,234951,58738,117475,,176213l,881064at,822326,117476,939802,,881064,117476,881064l117475,822327r5728653,at5787390,704851,5904866,822327,5846128,822327,5904866,763589l5904866,58738xm58738,234950nsat,117474,117476,234950,58738,234950,117476,176212,58738,146843,117476,205581,117476,176212,58738,176212l58738,234950xem58738,234950nsat,117474,117476,234950,58738,234950,117476,176212,58738,146843,117476,205581,117476,176212,58738,176212l58738,234950xm5846128,117475nsat5787390,-1,5904866,117475,5846128,117475,5787390,58737,5787390,29368,5846128,88106,5787390,58737,5846128,58737l5846128,117475xem,176213nfwa,117475,117476,234951,,176213,58738,117475l5787391,117475r,-58737wa5787391,,5904867,117476,5787391,58738,5904867,58738l5904866,763589wa5787390,704851,5904866,822327,5904866,763589,5846128,822327l117475,822327r,58737wa-1,822326,117475,939802,117475,881064,-1,881064l,176213xm5787391,117475nfl5846128,117475at5787390,-1,5904866,117475,5846128,117475,5904866,58737m5846128,117475nfl5846128,58738wa5787390,29369,5846128,88107,5846128,58738,5787390,58738m58738,234950nfl58738,176213wa58738,146844,117476,205582,58738,176213,117476,176213,,117475,117476,234951,117476,176213,,176213m117475,176213nfl117475,822327e" filled="f" strokeweight=".26467mm">
                <v:path arrowok="t" o:connecttype="custom" o:connectlocs="2952433,0;5904866,469901;2952433,939802;0,469901;2952433,117475;2952433,822327" o:connectangles="270,0,90,180,90,270" textboxrect="117475,117475,5846128,822327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彰化師大「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2024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科學開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Fun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日</w:t>
      </w:r>
      <w:r>
        <w:rPr>
          <w:rFonts w:ascii="標楷體" w:eastAsia="標楷體" w:hAnsi="標楷體"/>
          <w:b/>
          <w:bCs/>
          <w:kern w:val="0"/>
          <w:sz w:val="40"/>
          <w:szCs w:val="40"/>
          <w:shd w:val="clear" w:color="auto" w:fill="FFFFFF"/>
        </w:rPr>
        <w:t>」</w:t>
      </w:r>
    </w:p>
    <w:p w:rsidR="00014E90" w:rsidRDefault="00014E90">
      <w:pPr>
        <w:widowControl/>
        <w:snapToGrid w:val="0"/>
        <w:spacing w:line="360" w:lineRule="auto"/>
        <w:jc w:val="center"/>
      </w:pPr>
    </w:p>
    <w:p w:rsidR="00014E90" w:rsidRDefault="00F24A18">
      <w:pPr>
        <w:widowControl/>
        <w:snapToGrid w:val="0"/>
        <w:spacing w:line="360" w:lineRule="auto"/>
        <w:ind w:left="801" w:hanging="1085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時間：中華民國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113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26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日（星期六）</w:t>
      </w:r>
    </w:p>
    <w:p w:rsidR="00014E90" w:rsidRDefault="00F24A18">
      <w:pPr>
        <w:widowControl/>
        <w:snapToGrid w:val="0"/>
        <w:ind w:hanging="284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地點：彰化師大進德校區。教學大樓及理學院各系所研究實驗室</w:t>
      </w:r>
    </w:p>
    <w:p w:rsidR="00014E90" w:rsidRDefault="00014E90">
      <w:pPr>
        <w:widowControl/>
        <w:snapToGrid w:val="0"/>
        <w:rPr>
          <w:kern w:val="0"/>
        </w:rPr>
      </w:pPr>
    </w:p>
    <w:p w:rsidR="00014E90" w:rsidRDefault="00F24A18">
      <w:pPr>
        <w:pStyle w:val="ae"/>
        <w:widowControl/>
        <w:numPr>
          <w:ilvl w:val="0"/>
          <w:numId w:val="1"/>
        </w:num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指導單位：教育部</w:t>
      </w:r>
    </w:p>
    <w:p w:rsidR="00014E90" w:rsidRDefault="00F24A18">
      <w:pPr>
        <w:pStyle w:val="ae"/>
        <w:widowControl/>
        <w:numPr>
          <w:ilvl w:val="0"/>
          <w:numId w:val="1"/>
        </w:num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主辦單位：國立彰化師範大學、科教中心、理學院</w:t>
      </w:r>
    </w:p>
    <w:p w:rsidR="00014E90" w:rsidRDefault="00F24A18">
      <w:pPr>
        <w:pStyle w:val="ae"/>
        <w:widowControl/>
        <w:numPr>
          <w:ilvl w:val="0"/>
          <w:numId w:val="1"/>
        </w:numPr>
        <w:snapToGrid w:val="0"/>
      </w:pPr>
      <w:r>
        <w:rPr>
          <w:rFonts w:ascii="標楷體" w:eastAsia="標楷體" w:hAnsi="標楷體"/>
          <w:kern w:val="0"/>
          <w:sz w:val="28"/>
          <w:szCs w:val="28"/>
        </w:rPr>
        <w:t>協辦單位：全</w:t>
      </w:r>
      <w:r>
        <w:rPr>
          <w:rFonts w:ascii="標楷體" w:eastAsia="標楷體" w:hAnsi="標楷體"/>
          <w:color w:val="000000"/>
          <w:sz w:val="28"/>
        </w:rPr>
        <w:t>民科學教育計畫</w:t>
      </w:r>
    </w:p>
    <w:p w:rsidR="00014E90" w:rsidRDefault="00F24A18">
      <w:pPr>
        <w:pStyle w:val="ae"/>
        <w:widowControl/>
        <w:snapToGrid w:val="0"/>
        <w:ind w:left="436" w:firstLine="140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工學院及工學院科普活動計畫</w:t>
      </w:r>
    </w:p>
    <w:p w:rsidR="00014E90" w:rsidRDefault="00F24A18">
      <w:pPr>
        <w:pStyle w:val="ae"/>
        <w:widowControl/>
        <w:snapToGrid w:val="0"/>
        <w:ind w:left="436" w:firstLine="140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理學院及工學院各學系</w:t>
      </w:r>
    </w:p>
    <w:p w:rsidR="00014E90" w:rsidRDefault="00F24A18">
      <w:pPr>
        <w:widowControl/>
        <w:snapToGrid w:val="0"/>
        <w:ind w:hanging="2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三、參與對象：國中高中學生及一般社會民眾</w:t>
      </w:r>
    </w:p>
    <w:p w:rsidR="00014E90" w:rsidRDefault="00F24A18">
      <w:pPr>
        <w:widowControl/>
        <w:snapToGrid w:val="0"/>
        <w:ind w:left="1594" w:hanging="184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四、活動主旨：為宣傳彰化師大理學院、工學院教學研究特色，開放本院教師研究實驗室，辦理科趣攤位及教材展示，邀請中學學生及校內外民眾參加，引導參加者對基礎科學之興趣，進而瞭解科學的奧妙！</w:t>
      </w:r>
    </w:p>
    <w:p w:rsidR="00014E90" w:rsidRDefault="00F24A18">
      <w:pPr>
        <w:widowControl/>
        <w:snapToGrid w:val="0"/>
        <w:ind w:left="1594" w:hanging="184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五、活動內容：</w:t>
      </w:r>
    </w:p>
    <w:p w:rsidR="00014E90" w:rsidRDefault="00F24A18">
      <w:pPr>
        <w:widowControl/>
        <w:snapToGrid w:val="0"/>
        <w:ind w:left="282" w:hanging="1"/>
      </w:pPr>
      <w:r>
        <w:rPr>
          <w:rFonts w:ascii="標楷體" w:eastAsia="標楷體" w:hAnsi="標楷體"/>
          <w:kern w:val="0"/>
          <w:sz w:val="28"/>
          <w:szCs w:val="28"/>
        </w:rPr>
        <w:t>活動分為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科學探索區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科學冒險區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科學魔法區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等區域，完成規定關卡數者會頒發「研習證明書」和獲得精美「紀念品」一份。</w:t>
      </w:r>
    </w:p>
    <w:p w:rsidR="00014E90" w:rsidRDefault="00F24A18">
      <w:pPr>
        <w:widowControl/>
        <w:snapToGrid w:val="0"/>
        <w:ind w:left="2265" w:hanging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科學探索區：參訪各研究實驗室，由研究生解說研究內容及示範實驗。</w:t>
      </w:r>
    </w:p>
    <w:p w:rsidR="00014E90" w:rsidRDefault="00F24A18">
      <w:pPr>
        <w:widowControl/>
        <w:snapToGrid w:val="0"/>
        <w:ind w:left="2265" w:hanging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2.</w:t>
      </w:r>
      <w:r>
        <w:rPr>
          <w:rFonts w:ascii="標楷體" w:eastAsia="標楷體" w:hAnsi="標楷體"/>
          <w:kern w:val="0"/>
          <w:sz w:val="28"/>
          <w:szCs w:val="28"/>
        </w:rPr>
        <w:t>科學冒險區：以「闖關設攤」方式進行之科學遊戲，由本院學生當關主設置闖關攤位。</w:t>
      </w:r>
    </w:p>
    <w:p w:rsidR="00014E90" w:rsidRDefault="00F24A18">
      <w:pPr>
        <w:widowControl/>
        <w:snapToGrid w:val="0"/>
        <w:ind w:left="1840" w:hanging="155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3.</w:t>
      </w:r>
      <w:r>
        <w:rPr>
          <w:rFonts w:ascii="標楷體" w:eastAsia="標楷體" w:hAnsi="標楷體"/>
          <w:kern w:val="0"/>
          <w:sz w:val="28"/>
          <w:szCs w:val="28"/>
        </w:rPr>
        <w:t>科學魔法區：人工智慧、新興科技教具展示及動手做體驗教室。</w:t>
      </w:r>
    </w:p>
    <w:p w:rsidR="00014E90" w:rsidRDefault="00014E90">
      <w:pPr>
        <w:widowControl/>
        <w:snapToGrid w:val="0"/>
        <w:ind w:left="1840" w:hanging="1557"/>
        <w:rPr>
          <w:rFonts w:ascii="標楷體" w:eastAsia="標楷體" w:hAnsi="標楷體"/>
          <w:kern w:val="0"/>
          <w:sz w:val="28"/>
          <w:szCs w:val="28"/>
        </w:rPr>
      </w:pPr>
    </w:p>
    <w:p w:rsidR="00014E90" w:rsidRDefault="00F24A18">
      <w:pPr>
        <w:widowControl/>
        <w:snapToGrid w:val="0"/>
        <w:ind w:left="1839" w:hanging="212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六、報名方式</w:t>
      </w:r>
    </w:p>
    <w:p w:rsidR="00014E90" w:rsidRDefault="00F24A18">
      <w:pPr>
        <w:widowControl/>
        <w:snapToGrid w:val="0"/>
        <w:ind w:left="1837" w:hanging="155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團體報名（線上報名）：請填列附表後回傳本校科教中心。</w:t>
      </w:r>
    </w:p>
    <w:p w:rsidR="00014E90" w:rsidRDefault="00F24A18">
      <w:pPr>
        <w:widowControl/>
        <w:snapToGrid w:val="0"/>
        <w:ind w:left="1837" w:hanging="1554"/>
      </w:pPr>
      <w:hyperlink r:id="rId8" w:history="1">
        <w:r>
          <w:rPr>
            <w:rStyle w:val="aa"/>
            <w:rFonts w:ascii="標楷體" w:eastAsia="標楷體" w:hAnsi="標楷體"/>
            <w:kern w:val="0"/>
            <w:sz w:val="28"/>
            <w:szCs w:val="28"/>
          </w:rPr>
          <w:t>https://forms.gle/VszumtyPEQbuXxyq5</w:t>
        </w:r>
      </w:hyperlink>
    </w:p>
    <w:p w:rsidR="00014E90" w:rsidRDefault="00F24A18">
      <w:pPr>
        <w:widowControl/>
        <w:snapToGrid w:val="0"/>
        <w:ind w:left="1837" w:hanging="155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個人報名：一律採現場報名。</w:t>
      </w:r>
    </w:p>
    <w:p w:rsidR="00014E90" w:rsidRDefault="00014E90">
      <w:pPr>
        <w:widowControl/>
        <w:snapToGrid w:val="0"/>
        <w:ind w:left="1837" w:hanging="1554"/>
      </w:pPr>
      <w:bookmarkStart w:id="1" w:name="_Hlt53396936"/>
      <w:bookmarkStart w:id="2" w:name="_Hlt53396937"/>
    </w:p>
    <w:bookmarkEnd w:id="1"/>
    <w:bookmarkEnd w:id="2"/>
    <w:p w:rsidR="00014E90" w:rsidRDefault="00014E90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</w:p>
    <w:p w:rsidR="00014E90" w:rsidRDefault="00F24A18">
      <w:pPr>
        <w:widowControl/>
        <w:snapToGrid w:val="0"/>
        <w:ind w:hanging="28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七、連絡方式</w:t>
      </w:r>
    </w:p>
    <w:p w:rsidR="00014E90" w:rsidRDefault="00F24A18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電</w:t>
      </w: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kern w:val="0"/>
          <w:sz w:val="28"/>
          <w:szCs w:val="28"/>
        </w:rPr>
        <w:t>話</w:t>
      </w:r>
      <w:r>
        <w:rPr>
          <w:rFonts w:ascii="標楷體" w:eastAsia="標楷體" w:hAnsi="標楷體"/>
          <w:kern w:val="0"/>
          <w:sz w:val="28"/>
          <w:szCs w:val="28"/>
        </w:rPr>
        <w:t xml:space="preserve"> :04-7232105</w:t>
      </w:r>
      <w:r>
        <w:rPr>
          <w:rFonts w:ascii="標楷體" w:eastAsia="標楷體" w:hAnsi="標楷體"/>
          <w:kern w:val="0"/>
          <w:sz w:val="28"/>
          <w:szCs w:val="28"/>
        </w:rPr>
        <w:t>轉</w:t>
      </w:r>
      <w:r>
        <w:rPr>
          <w:rFonts w:ascii="標楷體" w:eastAsia="標楷體" w:hAnsi="標楷體"/>
          <w:kern w:val="0"/>
          <w:sz w:val="28"/>
          <w:szCs w:val="28"/>
        </w:rPr>
        <w:t xml:space="preserve">3012   </w:t>
      </w:r>
      <w:r>
        <w:rPr>
          <w:rFonts w:ascii="標楷體" w:eastAsia="標楷體" w:hAnsi="標楷體"/>
          <w:kern w:val="0"/>
          <w:sz w:val="28"/>
          <w:szCs w:val="28"/>
        </w:rPr>
        <w:t>聯絡人</w:t>
      </w:r>
      <w:r>
        <w:rPr>
          <w:rFonts w:ascii="標楷體" w:eastAsia="標楷體" w:hAnsi="標楷體"/>
          <w:kern w:val="0"/>
          <w:sz w:val="28"/>
          <w:szCs w:val="28"/>
        </w:rPr>
        <w:t>:</w:t>
      </w:r>
      <w:r>
        <w:rPr>
          <w:rFonts w:ascii="標楷體" w:eastAsia="標楷體" w:hAnsi="標楷體"/>
          <w:kern w:val="0"/>
          <w:sz w:val="28"/>
          <w:szCs w:val="28"/>
        </w:rPr>
        <w:t>楊小姐</w:t>
      </w:r>
    </w:p>
    <w:p w:rsidR="00014E90" w:rsidRDefault="00F24A18">
      <w:pPr>
        <w:widowControl/>
        <w:snapToGrid w:val="0"/>
        <w:ind w:firstLine="426"/>
      </w:pPr>
      <w:r>
        <w:rPr>
          <w:rFonts w:ascii="標楷體" w:eastAsia="標楷體" w:hAnsi="標楷體"/>
          <w:kern w:val="0"/>
          <w:sz w:val="28"/>
          <w:szCs w:val="28"/>
        </w:rPr>
        <w:t>2.</w:t>
      </w:r>
      <w:r>
        <w:rPr>
          <w:rFonts w:ascii="標楷體" w:eastAsia="標楷體" w:hAnsi="標楷體"/>
          <w:kern w:val="0"/>
          <w:sz w:val="28"/>
          <w:szCs w:val="28"/>
        </w:rPr>
        <w:t>活動網址：</w:t>
      </w:r>
      <w:hyperlink r:id="rId9" w:history="1">
        <w:r>
          <w:rPr>
            <w:rStyle w:val="aa"/>
            <w:sz w:val="28"/>
          </w:rPr>
          <w:t>https://cse.ncue.edu.tw/promote_detail/29/#</w:t>
        </w:r>
      </w:hyperlink>
    </w:p>
    <w:p w:rsidR="00014E90" w:rsidRDefault="00F24A18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014E90" w:rsidRDefault="00014E90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014E90" w:rsidRDefault="00014E90">
      <w:pPr>
        <w:widowControl/>
        <w:tabs>
          <w:tab w:val="left" w:pos="284"/>
        </w:tabs>
        <w:snapToGrid w:val="0"/>
        <w:rPr>
          <w:rFonts w:ascii="新細明體" w:hAnsi="新細明體"/>
          <w:kern w:val="0"/>
        </w:rPr>
      </w:pPr>
    </w:p>
    <w:p w:rsidR="00014E90" w:rsidRDefault="00F24A18">
      <w:pPr>
        <w:widowControl/>
        <w:snapToGrid w:val="0"/>
        <w:ind w:hanging="284"/>
        <w:jc w:val="right"/>
      </w:pPr>
      <w:r>
        <w:rPr>
          <w:rFonts w:ascii="新細明體" w:hAnsi="新細明體"/>
          <w:kern w:val="0"/>
        </w:rPr>
        <w:t>（</w:t>
      </w:r>
      <w:r>
        <w:rPr>
          <w:kern w:val="0"/>
        </w:rPr>
        <w:t xml:space="preserve">( </w:t>
      </w:r>
      <w:r>
        <w:rPr>
          <w:kern w:val="0"/>
        </w:rPr>
        <w:t>彰化師大</w:t>
      </w:r>
      <w:r>
        <w:rPr>
          <w:kern w:val="0"/>
        </w:rPr>
        <w:t>2024</w:t>
      </w:r>
      <w:r>
        <w:rPr>
          <w:kern w:val="0"/>
        </w:rPr>
        <w:t>科學開</w:t>
      </w:r>
      <w:r>
        <w:rPr>
          <w:kern w:val="0"/>
        </w:rPr>
        <w:t>Fun</w:t>
      </w:r>
      <w:r>
        <w:rPr>
          <w:kern w:val="0"/>
        </w:rPr>
        <w:t>日</w:t>
      </w:r>
      <w:r>
        <w:rPr>
          <w:kern w:val="0"/>
        </w:rPr>
        <w:t xml:space="preserve"> )</w:t>
      </w:r>
      <w:r>
        <w:rPr>
          <w:kern w:val="0"/>
        </w:rPr>
        <w:t>）</w:t>
      </w:r>
    </w:p>
    <w:sectPr w:rsidR="00014E90">
      <w:footerReference w:type="default" r:id="rId10"/>
      <w:pgSz w:w="11907" w:h="16840"/>
      <w:pgMar w:top="1276" w:right="1134" w:bottom="284" w:left="1134" w:header="851" w:footer="0" w:gutter="0"/>
      <w:cols w:space="720"/>
      <w:docGrid w:type="lines" w:linePitch="7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18" w:rsidRDefault="00F24A18">
      <w:r>
        <w:separator/>
      </w:r>
    </w:p>
  </w:endnote>
  <w:endnote w:type="continuationSeparator" w:id="0">
    <w:p w:rsidR="00F24A18" w:rsidRDefault="00F2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E6" w:rsidRDefault="00F24A18">
    <w:pPr>
      <w:pStyle w:val="a5"/>
      <w:jc w:val="center"/>
    </w:pPr>
    <w:r>
      <w:t>3-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752ED">
      <w:rPr>
        <w:noProof/>
        <w:lang w:val="zh-TW"/>
      </w:rPr>
      <w:t>1</w:t>
    </w:r>
    <w:r>
      <w:rPr>
        <w:lang w:val="zh-TW"/>
      </w:rPr>
      <w:fldChar w:fldCharType="end"/>
    </w:r>
  </w:p>
  <w:p w:rsidR="000332E6" w:rsidRDefault="00F24A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18" w:rsidRDefault="00F24A18">
      <w:r>
        <w:rPr>
          <w:color w:val="000000"/>
        </w:rPr>
        <w:separator/>
      </w:r>
    </w:p>
  </w:footnote>
  <w:footnote w:type="continuationSeparator" w:id="0">
    <w:p w:rsidR="00F24A18" w:rsidRDefault="00F2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84F9E"/>
    <w:multiLevelType w:val="multilevel"/>
    <w:tmpl w:val="312CC64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4E90"/>
    <w:rsid w:val="00014E90"/>
    <w:rsid w:val="002752ED"/>
    <w:rsid w:val="00F2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rPr>
      <w:kern w:val="3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b">
    <w:name w:val="頁尾 字元"/>
    <w:rPr>
      <w:kern w:val="3"/>
    </w:rPr>
  </w:style>
  <w:style w:type="character" w:customStyle="1" w:styleId="ac">
    <w:name w:val="本文 字元"/>
    <w:rPr>
      <w:sz w:val="24"/>
      <w:szCs w:val="24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List Paragraph"/>
    <w:basedOn w:val="a"/>
    <w:pPr>
      <w:ind w:left="480"/>
    </w:pPr>
  </w:style>
  <w:style w:type="character" w:customStyle="1" w:styleId="af">
    <w:name w:val="未解析的提及項目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rPr>
      <w:kern w:val="3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b">
    <w:name w:val="頁尾 字元"/>
    <w:rPr>
      <w:kern w:val="3"/>
    </w:rPr>
  </w:style>
  <w:style w:type="character" w:customStyle="1" w:styleId="ac">
    <w:name w:val="本文 字元"/>
    <w:rPr>
      <w:sz w:val="24"/>
      <w:szCs w:val="24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List Paragraph"/>
    <w:basedOn w:val="a"/>
    <w:pPr>
      <w:ind w:left="480"/>
    </w:pPr>
  </w:style>
  <w:style w:type="character" w:customStyle="1" w:styleId="af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szumtyPEQbuXxyq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se.ncue.edu.tw/promote_detail/29/%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第49屆國立暨縣（市）公私立高級中等學校第4區</dc:title>
  <dc:creator>User</dc:creator>
  <cp:lastModifiedBy>LEO</cp:lastModifiedBy>
  <cp:revision>2</cp:revision>
  <cp:lastPrinted>2022-10-21T00:42:00Z</cp:lastPrinted>
  <dcterms:created xsi:type="dcterms:W3CDTF">2024-10-14T04:29:00Z</dcterms:created>
  <dcterms:modified xsi:type="dcterms:W3CDTF">2024-10-14T04:29:00Z</dcterms:modified>
</cp:coreProperties>
</file>