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C0" w:rsidRPr="000768AC" w:rsidRDefault="00F50CC0" w:rsidP="00661A4F">
      <w:pPr>
        <w:ind w:leftChars="-150" w:left="31680" w:rightChars="-150" w:right="31680" w:hangingChars="100" w:firstLine="31680"/>
        <w:jc w:val="center"/>
        <w:rPr>
          <w:rFonts w:ascii="標楷體" w:eastAsia="標楷體" w:hAnsi="標楷體"/>
          <w:sz w:val="36"/>
          <w:szCs w:val="36"/>
        </w:rPr>
      </w:pPr>
      <w:r w:rsidRPr="000768AC">
        <w:rPr>
          <w:rFonts w:ascii="標楷體" w:eastAsia="標楷體" w:hAnsi="標楷體" w:hint="eastAsia"/>
          <w:sz w:val="36"/>
          <w:szCs w:val="36"/>
        </w:rPr>
        <w:t>國立西螺高級農工職業學校學生實習作品成果展示實施要點</w:t>
      </w:r>
    </w:p>
    <w:p w:rsidR="00F50CC0" w:rsidRPr="00A95C5E" w:rsidRDefault="00F50CC0" w:rsidP="00661A4F">
      <w:pPr>
        <w:wordWrap w:val="0"/>
        <w:spacing w:line="440" w:lineRule="exact"/>
        <w:ind w:firstLineChars="100" w:firstLine="31680"/>
        <w:jc w:val="right"/>
        <w:rPr>
          <w:rFonts w:eastAsia="標楷體"/>
          <w:color w:val="FF0000"/>
          <w:sz w:val="20"/>
          <w:szCs w:val="20"/>
        </w:rPr>
      </w:pPr>
      <w:bookmarkStart w:id="0" w:name="OLE_LINK1"/>
      <w:r>
        <w:t xml:space="preserve">                                                  </w:t>
      </w:r>
      <w:r>
        <w:rPr>
          <w:rFonts w:eastAsia="標楷體"/>
          <w:sz w:val="20"/>
          <w:szCs w:val="20"/>
        </w:rPr>
        <w:t>103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02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19</w:t>
      </w:r>
      <w:r>
        <w:rPr>
          <w:rFonts w:eastAsia="標楷體" w:hint="eastAsia"/>
          <w:sz w:val="20"/>
          <w:szCs w:val="20"/>
        </w:rPr>
        <w:t>日實習輔導會議訂定</w:t>
      </w:r>
    </w:p>
    <w:p w:rsidR="00F50CC0" w:rsidRPr="00A11D3E" w:rsidRDefault="00F50CC0" w:rsidP="00A11D3E">
      <w:pPr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 w:hint="eastAsia"/>
          <w:sz w:val="26"/>
          <w:szCs w:val="26"/>
        </w:rPr>
        <w:t>一、依據：職業學校規程第四十二條之規定辦理。</w:t>
      </w:r>
    </w:p>
    <w:p w:rsidR="00F50CC0" w:rsidRPr="00A11D3E" w:rsidRDefault="00F50CC0" w:rsidP="005C1660">
      <w:pPr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 w:hint="eastAsia"/>
          <w:sz w:val="26"/>
          <w:szCs w:val="26"/>
        </w:rPr>
        <w:t>二、目</w:t>
      </w:r>
      <w:r w:rsidRPr="00A11D3E">
        <w:rPr>
          <w:rFonts w:ascii="標楷體" w:eastAsia="標楷體" w:hAnsi="標楷體"/>
          <w:sz w:val="26"/>
          <w:szCs w:val="26"/>
        </w:rPr>
        <w:t xml:space="preserve"> </w:t>
      </w:r>
      <w:r w:rsidRPr="00A11D3E">
        <w:rPr>
          <w:rFonts w:ascii="標楷體" w:eastAsia="標楷體" w:hAnsi="標楷體" w:hint="eastAsia"/>
          <w:sz w:val="26"/>
          <w:szCs w:val="26"/>
        </w:rPr>
        <w:t>的：</w:t>
      </w:r>
      <w:r w:rsidRPr="00A11D3E">
        <w:rPr>
          <w:rFonts w:ascii="標楷體" w:eastAsia="標楷體" w:hAnsi="標楷體"/>
          <w:sz w:val="26"/>
          <w:szCs w:val="26"/>
        </w:rPr>
        <w:t xml:space="preserve"> </w:t>
      </w:r>
    </w:p>
    <w:p w:rsidR="00F50CC0" w:rsidRPr="00A11D3E" w:rsidRDefault="00F50CC0" w:rsidP="00661A4F">
      <w:pPr>
        <w:ind w:firstLineChars="207" w:firstLine="31680"/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/>
          <w:sz w:val="26"/>
          <w:szCs w:val="26"/>
        </w:rPr>
        <w:t>1</w:t>
      </w:r>
      <w:r w:rsidRPr="00A11D3E">
        <w:rPr>
          <w:rFonts w:ascii="標楷體" w:eastAsia="標楷體" w:hAnsi="標楷體" w:hint="eastAsia"/>
          <w:sz w:val="26"/>
          <w:szCs w:val="26"/>
        </w:rPr>
        <w:t>、檢驗教學成果，展示學生實習優良作品，可供學生互相觀摩學習。</w:t>
      </w:r>
      <w:r w:rsidRPr="00A11D3E">
        <w:rPr>
          <w:rFonts w:ascii="標楷體" w:eastAsia="標楷體" w:hAnsi="標楷體"/>
          <w:sz w:val="26"/>
          <w:szCs w:val="26"/>
        </w:rPr>
        <w:t xml:space="preserve"> </w:t>
      </w:r>
    </w:p>
    <w:p w:rsidR="00F50CC0" w:rsidRPr="00A11D3E" w:rsidRDefault="00F50CC0" w:rsidP="00661A4F">
      <w:pPr>
        <w:ind w:firstLineChars="207" w:firstLine="31680"/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/>
          <w:sz w:val="26"/>
          <w:szCs w:val="26"/>
        </w:rPr>
        <w:t>2</w:t>
      </w:r>
      <w:r w:rsidRPr="00A11D3E">
        <w:rPr>
          <w:rFonts w:ascii="標楷體" w:eastAsia="標楷體" w:hAnsi="標楷體" w:hint="eastAsia"/>
          <w:sz w:val="26"/>
          <w:szCs w:val="26"/>
        </w:rPr>
        <w:t>、可提供家長來賓蒞校參觀，了解各科實習內容及成果。</w:t>
      </w:r>
      <w:r w:rsidRPr="00A11D3E">
        <w:rPr>
          <w:rFonts w:ascii="標楷體" w:eastAsia="標楷體" w:hAnsi="標楷體"/>
          <w:sz w:val="26"/>
          <w:szCs w:val="26"/>
        </w:rPr>
        <w:t xml:space="preserve"> </w:t>
      </w:r>
    </w:p>
    <w:p w:rsidR="00F50CC0" w:rsidRPr="00A11D3E" w:rsidRDefault="00F50CC0" w:rsidP="00661A4F">
      <w:pPr>
        <w:ind w:firstLineChars="207" w:firstLine="31680"/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/>
          <w:sz w:val="26"/>
          <w:szCs w:val="26"/>
        </w:rPr>
        <w:t>3</w:t>
      </w:r>
      <w:r w:rsidRPr="00A11D3E">
        <w:rPr>
          <w:rFonts w:ascii="標楷體" w:eastAsia="標楷體" w:hAnsi="標楷體" w:hint="eastAsia"/>
          <w:sz w:val="26"/>
          <w:szCs w:val="26"/>
        </w:rPr>
        <w:t>、激勵師生發揮創作潛能，提昇作品水準。</w:t>
      </w:r>
    </w:p>
    <w:p w:rsidR="00F50CC0" w:rsidRPr="00A11D3E" w:rsidRDefault="00F50CC0" w:rsidP="005C1660">
      <w:pPr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 w:hint="eastAsia"/>
          <w:sz w:val="26"/>
          <w:szCs w:val="26"/>
        </w:rPr>
        <w:t>三、作品來源：</w:t>
      </w:r>
      <w:r w:rsidRPr="00A11D3E">
        <w:rPr>
          <w:rFonts w:ascii="標楷體" w:eastAsia="標楷體" w:hAnsi="標楷體"/>
          <w:sz w:val="26"/>
          <w:szCs w:val="26"/>
        </w:rPr>
        <w:t xml:space="preserve">  </w:t>
      </w:r>
    </w:p>
    <w:p w:rsidR="00F50CC0" w:rsidRPr="00A11D3E" w:rsidRDefault="00F50CC0" w:rsidP="00661A4F">
      <w:pPr>
        <w:ind w:firstLineChars="207" w:firstLine="31680"/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/>
          <w:sz w:val="26"/>
          <w:szCs w:val="26"/>
        </w:rPr>
        <w:t>1</w:t>
      </w:r>
      <w:r w:rsidRPr="00A11D3E">
        <w:rPr>
          <w:rFonts w:ascii="標楷體" w:eastAsia="標楷體" w:hAnsi="標楷體" w:hint="eastAsia"/>
          <w:sz w:val="26"/>
          <w:szCs w:val="26"/>
        </w:rPr>
        <w:t>、各科各年級教學目標看板及實習優良作品。</w:t>
      </w:r>
      <w:r w:rsidRPr="00A11D3E">
        <w:rPr>
          <w:rFonts w:ascii="標楷體" w:eastAsia="標楷體" w:hAnsi="標楷體"/>
          <w:sz w:val="26"/>
          <w:szCs w:val="26"/>
        </w:rPr>
        <w:t xml:space="preserve"> </w:t>
      </w:r>
    </w:p>
    <w:p w:rsidR="00F50CC0" w:rsidRPr="00A11D3E" w:rsidRDefault="00F50CC0" w:rsidP="00661A4F">
      <w:pPr>
        <w:ind w:firstLineChars="207" w:firstLine="31680"/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/>
          <w:sz w:val="26"/>
          <w:szCs w:val="26"/>
        </w:rPr>
        <w:t>2</w:t>
      </w:r>
      <w:r w:rsidRPr="00A11D3E">
        <w:rPr>
          <w:rFonts w:ascii="標楷體" w:eastAsia="標楷體" w:hAnsi="標楷體" w:hint="eastAsia"/>
          <w:sz w:val="26"/>
          <w:szCs w:val="26"/>
        </w:rPr>
        <w:t>、校內技藝競賽優勝作品。</w:t>
      </w:r>
      <w:r w:rsidRPr="00A11D3E">
        <w:rPr>
          <w:rFonts w:ascii="標楷體" w:eastAsia="標楷體" w:hAnsi="標楷體"/>
          <w:sz w:val="26"/>
          <w:szCs w:val="26"/>
        </w:rPr>
        <w:t xml:space="preserve">  </w:t>
      </w:r>
    </w:p>
    <w:p w:rsidR="00F50CC0" w:rsidRPr="00A11D3E" w:rsidRDefault="00F50CC0" w:rsidP="00661A4F">
      <w:pPr>
        <w:ind w:firstLineChars="207" w:firstLine="31680"/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/>
          <w:sz w:val="26"/>
          <w:szCs w:val="26"/>
        </w:rPr>
        <w:t>3</w:t>
      </w:r>
      <w:r w:rsidRPr="00A11D3E">
        <w:rPr>
          <w:rFonts w:ascii="標楷體" w:eastAsia="標楷體" w:hAnsi="標楷體" w:hint="eastAsia"/>
          <w:sz w:val="26"/>
          <w:szCs w:val="26"/>
        </w:rPr>
        <w:t>、各科參加校外技藝競賽優勝作品。</w:t>
      </w:r>
      <w:r w:rsidRPr="00A11D3E">
        <w:rPr>
          <w:rFonts w:ascii="標楷體" w:eastAsia="標楷體" w:hAnsi="標楷體"/>
          <w:sz w:val="26"/>
          <w:szCs w:val="26"/>
        </w:rPr>
        <w:t xml:space="preserve">  </w:t>
      </w:r>
    </w:p>
    <w:p w:rsidR="00F50CC0" w:rsidRPr="00A11D3E" w:rsidRDefault="00F50CC0" w:rsidP="00661A4F">
      <w:pPr>
        <w:ind w:firstLineChars="207" w:firstLine="31680"/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/>
          <w:sz w:val="26"/>
          <w:szCs w:val="26"/>
        </w:rPr>
        <w:t>4</w:t>
      </w:r>
      <w:r w:rsidRPr="00A11D3E">
        <w:rPr>
          <w:rFonts w:ascii="標楷體" w:eastAsia="標楷體" w:hAnsi="標楷體" w:hint="eastAsia"/>
          <w:sz w:val="26"/>
          <w:szCs w:val="26"/>
        </w:rPr>
        <w:t>、各科科學展覽創作研究發表展或其他比賽得獎作品。</w:t>
      </w:r>
    </w:p>
    <w:p w:rsidR="00F50CC0" w:rsidRPr="00A11D3E" w:rsidRDefault="00F50CC0" w:rsidP="005C1660">
      <w:pPr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 w:hint="eastAsia"/>
          <w:sz w:val="26"/>
          <w:szCs w:val="26"/>
        </w:rPr>
        <w:t>四、展示場所：各科學生實習作品成果展示會場。</w:t>
      </w:r>
      <w:r w:rsidRPr="00A11D3E">
        <w:rPr>
          <w:rFonts w:ascii="標楷體" w:eastAsia="標楷體" w:hAnsi="標楷體"/>
          <w:sz w:val="26"/>
          <w:szCs w:val="26"/>
        </w:rPr>
        <w:t xml:space="preserve">  </w:t>
      </w:r>
    </w:p>
    <w:p w:rsidR="00F50CC0" w:rsidRPr="00A11D3E" w:rsidRDefault="00F50CC0" w:rsidP="005C1660">
      <w:pPr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 w:hint="eastAsia"/>
          <w:sz w:val="26"/>
          <w:szCs w:val="26"/>
        </w:rPr>
        <w:t>五、展示時機：</w:t>
      </w:r>
      <w:r w:rsidRPr="00A11D3E">
        <w:rPr>
          <w:rFonts w:ascii="標楷體" w:eastAsia="標楷體" w:hAnsi="標楷體"/>
          <w:sz w:val="26"/>
          <w:szCs w:val="26"/>
        </w:rPr>
        <w:t xml:space="preserve">  </w:t>
      </w:r>
    </w:p>
    <w:p w:rsidR="00F50CC0" w:rsidRPr="00A11D3E" w:rsidRDefault="00F50CC0" w:rsidP="00661A4F">
      <w:pPr>
        <w:ind w:firstLineChars="207" w:firstLine="31680"/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/>
          <w:sz w:val="26"/>
          <w:szCs w:val="26"/>
        </w:rPr>
        <w:t>1</w:t>
      </w:r>
      <w:r w:rsidRPr="00A11D3E">
        <w:rPr>
          <w:rFonts w:ascii="標楷體" w:eastAsia="標楷體" w:hAnsi="標楷體" w:hint="eastAsia"/>
          <w:sz w:val="26"/>
          <w:szCs w:val="26"/>
        </w:rPr>
        <w:t>、各科展示不定時</w:t>
      </w:r>
      <w:r w:rsidRPr="00A11D3E">
        <w:rPr>
          <w:rFonts w:ascii="標楷體" w:eastAsia="標楷體" w:hAnsi="標楷體"/>
          <w:sz w:val="26"/>
          <w:szCs w:val="26"/>
        </w:rPr>
        <w:t>,</w:t>
      </w:r>
      <w:r w:rsidRPr="00A11D3E">
        <w:rPr>
          <w:rFonts w:ascii="標楷體" w:eastAsia="標楷體" w:hAnsi="標楷體" w:hint="eastAsia"/>
          <w:sz w:val="26"/>
          <w:szCs w:val="26"/>
        </w:rPr>
        <w:t>提供學生觀摩學習。</w:t>
      </w:r>
      <w:r w:rsidRPr="00A11D3E">
        <w:rPr>
          <w:rFonts w:ascii="標楷體" w:eastAsia="標楷體" w:hAnsi="標楷體"/>
          <w:sz w:val="26"/>
          <w:szCs w:val="26"/>
        </w:rPr>
        <w:t xml:space="preserve">  </w:t>
      </w:r>
    </w:p>
    <w:p w:rsidR="00F50CC0" w:rsidRPr="00A11D3E" w:rsidRDefault="00F50CC0" w:rsidP="00661A4F">
      <w:pPr>
        <w:ind w:firstLineChars="207" w:firstLine="31680"/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/>
          <w:sz w:val="26"/>
          <w:szCs w:val="26"/>
        </w:rPr>
        <w:t>2</w:t>
      </w:r>
      <w:r w:rsidRPr="00A11D3E">
        <w:rPr>
          <w:rFonts w:ascii="標楷體" w:eastAsia="標楷體" w:hAnsi="標楷體" w:hint="eastAsia"/>
          <w:sz w:val="26"/>
          <w:szCs w:val="26"/>
        </w:rPr>
        <w:t>、親職座談會供家長蒞校參觀。</w:t>
      </w:r>
      <w:r w:rsidRPr="00A11D3E">
        <w:rPr>
          <w:rFonts w:ascii="標楷體" w:eastAsia="標楷體" w:hAnsi="標楷體"/>
          <w:sz w:val="26"/>
          <w:szCs w:val="26"/>
        </w:rPr>
        <w:t xml:space="preserve">  </w:t>
      </w:r>
    </w:p>
    <w:p w:rsidR="00F50CC0" w:rsidRPr="00A11D3E" w:rsidRDefault="00F50CC0" w:rsidP="00661A4F">
      <w:pPr>
        <w:ind w:firstLineChars="207" w:firstLine="31680"/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/>
          <w:sz w:val="26"/>
          <w:szCs w:val="26"/>
        </w:rPr>
        <w:t>3</w:t>
      </w:r>
      <w:r w:rsidRPr="00A11D3E">
        <w:rPr>
          <w:rFonts w:ascii="標楷體" w:eastAsia="標楷體" w:hAnsi="標楷體" w:hint="eastAsia"/>
          <w:sz w:val="26"/>
          <w:szCs w:val="26"/>
        </w:rPr>
        <w:t>、校慶、園遊會、畢業典禮供家長、來賓參觀。</w:t>
      </w:r>
      <w:r w:rsidRPr="00A11D3E">
        <w:rPr>
          <w:rFonts w:ascii="標楷體" w:eastAsia="標楷體" w:hAnsi="標楷體"/>
          <w:sz w:val="26"/>
          <w:szCs w:val="26"/>
        </w:rPr>
        <w:t xml:space="preserve">  </w:t>
      </w:r>
    </w:p>
    <w:p w:rsidR="00F50CC0" w:rsidRPr="00A11D3E" w:rsidRDefault="00F50CC0" w:rsidP="00661A4F">
      <w:pPr>
        <w:ind w:firstLineChars="207" w:firstLine="31680"/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/>
          <w:sz w:val="26"/>
          <w:szCs w:val="26"/>
        </w:rPr>
        <w:t>4</w:t>
      </w:r>
      <w:r w:rsidRPr="00A11D3E">
        <w:rPr>
          <w:rFonts w:ascii="標楷體" w:eastAsia="標楷體" w:hAnsi="標楷體" w:hint="eastAsia"/>
          <w:sz w:val="26"/>
          <w:szCs w:val="26"/>
        </w:rPr>
        <w:t>、承辦各項大型活動供來賓參觀。</w:t>
      </w:r>
      <w:r w:rsidRPr="00A11D3E">
        <w:rPr>
          <w:rFonts w:ascii="標楷體" w:eastAsia="標楷體" w:hAnsi="標楷體"/>
          <w:sz w:val="26"/>
          <w:szCs w:val="26"/>
        </w:rPr>
        <w:t xml:space="preserve">  </w:t>
      </w:r>
    </w:p>
    <w:p w:rsidR="00F50CC0" w:rsidRPr="00A11D3E" w:rsidRDefault="00F50CC0" w:rsidP="00661A4F">
      <w:pPr>
        <w:ind w:firstLineChars="207" w:firstLine="31680"/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/>
          <w:sz w:val="26"/>
          <w:szCs w:val="26"/>
        </w:rPr>
        <w:t>5</w:t>
      </w:r>
      <w:r w:rsidRPr="00A11D3E">
        <w:rPr>
          <w:rFonts w:ascii="標楷體" w:eastAsia="標楷體" w:hAnsi="標楷體" w:hint="eastAsia"/>
          <w:sz w:val="26"/>
          <w:szCs w:val="26"/>
        </w:rPr>
        <w:t>、各國中生蒞校職業試探參觀校園、各科設備、作品供選科參考。</w:t>
      </w:r>
      <w:r w:rsidRPr="00A11D3E">
        <w:rPr>
          <w:rFonts w:ascii="標楷體" w:eastAsia="標楷體" w:hAnsi="標楷體"/>
          <w:sz w:val="26"/>
          <w:szCs w:val="26"/>
        </w:rPr>
        <w:t xml:space="preserve">  </w:t>
      </w:r>
    </w:p>
    <w:p w:rsidR="00F50CC0" w:rsidRPr="00A11D3E" w:rsidRDefault="00F50CC0" w:rsidP="005C1660">
      <w:pPr>
        <w:rPr>
          <w:rFonts w:ascii="標楷體" w:eastAsia="標楷體" w:hAnsi="標楷體"/>
          <w:sz w:val="26"/>
          <w:szCs w:val="26"/>
        </w:rPr>
      </w:pPr>
      <w:r w:rsidRPr="00A11D3E">
        <w:rPr>
          <w:rFonts w:ascii="標楷體" w:eastAsia="標楷體" w:hAnsi="標楷體" w:hint="eastAsia"/>
          <w:sz w:val="26"/>
          <w:szCs w:val="26"/>
        </w:rPr>
        <w:t>六、經費：由各科實習材料費及實習處統籌材料費勻支。</w:t>
      </w:r>
      <w:r w:rsidRPr="00A11D3E">
        <w:rPr>
          <w:rFonts w:ascii="標楷體" w:eastAsia="標楷體" w:hAnsi="標楷體"/>
          <w:sz w:val="26"/>
          <w:szCs w:val="26"/>
        </w:rPr>
        <w:t xml:space="preserve">  </w:t>
      </w:r>
    </w:p>
    <w:p w:rsidR="00F50CC0" w:rsidRPr="00A11D3E" w:rsidRDefault="00F50CC0" w:rsidP="001936DE">
      <w:pPr>
        <w:ind w:left="31680" w:hangingChars="200" w:firstLine="31680"/>
        <w:rPr>
          <w:rFonts w:ascii="標楷體" w:eastAsia="標楷體" w:hAnsi="標楷體"/>
          <w:sz w:val="26"/>
          <w:szCs w:val="26"/>
        </w:rPr>
      </w:pPr>
      <w:bookmarkStart w:id="1" w:name="_GoBack"/>
      <w:bookmarkEnd w:id="1"/>
      <w:r w:rsidRPr="00A11D3E">
        <w:rPr>
          <w:rFonts w:ascii="標楷體" w:eastAsia="標楷體" w:hAnsi="標楷體" w:hint="eastAsia"/>
          <w:sz w:val="26"/>
          <w:szCs w:val="26"/>
        </w:rPr>
        <w:t>七、本計畫經科主任會報討論，實習輔導會議通過，陳請</w:t>
      </w:r>
      <w:r w:rsidRPr="00A11D3E">
        <w:rPr>
          <w:rFonts w:ascii="標楷體" w:eastAsia="標楷體" w:hAnsi="標楷體"/>
          <w:sz w:val="26"/>
          <w:szCs w:val="26"/>
        </w:rPr>
        <w:t xml:space="preserve"> </w:t>
      </w:r>
      <w:r w:rsidRPr="00A11D3E">
        <w:rPr>
          <w:rFonts w:ascii="標楷體" w:eastAsia="標楷體" w:hAnsi="標楷體" w:hint="eastAsia"/>
          <w:sz w:val="26"/>
          <w:szCs w:val="26"/>
        </w:rPr>
        <w:t>校長核定後實施，修訂時亦同。</w:t>
      </w:r>
      <w:r w:rsidRPr="00A11D3E">
        <w:rPr>
          <w:rFonts w:ascii="標楷體" w:eastAsia="標楷體" w:hAnsi="標楷體"/>
          <w:sz w:val="26"/>
          <w:szCs w:val="26"/>
        </w:rPr>
        <w:t xml:space="preserve">  </w:t>
      </w:r>
      <w:bookmarkEnd w:id="0"/>
    </w:p>
    <w:sectPr w:rsidR="00F50CC0" w:rsidRPr="00A11D3E" w:rsidSect="001D7C15">
      <w:pgSz w:w="11906" w:h="16838" w:code="9"/>
      <w:pgMar w:top="851" w:right="1134" w:bottom="680" w:left="1247" w:header="851" w:footer="992" w:gutter="0"/>
      <w:cols w:space="425"/>
      <w:docGrid w:type="lines" w:linePitch="33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338"/>
    <w:multiLevelType w:val="hybridMultilevel"/>
    <w:tmpl w:val="05086426"/>
    <w:lvl w:ilvl="0" w:tplc="F17CCFA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9A008642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ascii="標楷體" w:eastAsia="標楷體" w:hAnsi="標楷體" w:cs="Times New Roman" w:hint="eastAsia"/>
      </w:rPr>
    </w:lvl>
    <w:lvl w:ilvl="2" w:tplc="FE408EAA">
      <w:start w:val="1"/>
      <w:numFmt w:val="decimal"/>
      <w:lvlText w:val="(%3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33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660"/>
    <w:rsid w:val="00000E78"/>
    <w:rsid w:val="00020850"/>
    <w:rsid w:val="000768AC"/>
    <w:rsid w:val="00160171"/>
    <w:rsid w:val="001936DE"/>
    <w:rsid w:val="001D5FB7"/>
    <w:rsid w:val="001D7C15"/>
    <w:rsid w:val="002132B3"/>
    <w:rsid w:val="002673E5"/>
    <w:rsid w:val="002831F9"/>
    <w:rsid w:val="002A50CA"/>
    <w:rsid w:val="002D4DCB"/>
    <w:rsid w:val="003006D4"/>
    <w:rsid w:val="00326FC3"/>
    <w:rsid w:val="00335D1E"/>
    <w:rsid w:val="00396AEB"/>
    <w:rsid w:val="00487A39"/>
    <w:rsid w:val="004E573D"/>
    <w:rsid w:val="004F5AB1"/>
    <w:rsid w:val="005472A9"/>
    <w:rsid w:val="005C1660"/>
    <w:rsid w:val="005D08AE"/>
    <w:rsid w:val="006245C2"/>
    <w:rsid w:val="00661A4F"/>
    <w:rsid w:val="00677BE5"/>
    <w:rsid w:val="006A6AA4"/>
    <w:rsid w:val="006D74B6"/>
    <w:rsid w:val="00895BE3"/>
    <w:rsid w:val="008E5175"/>
    <w:rsid w:val="0097266A"/>
    <w:rsid w:val="0097493E"/>
    <w:rsid w:val="00981E2B"/>
    <w:rsid w:val="009C12F8"/>
    <w:rsid w:val="00A11D3E"/>
    <w:rsid w:val="00A22C34"/>
    <w:rsid w:val="00A35581"/>
    <w:rsid w:val="00A36CAE"/>
    <w:rsid w:val="00A61FE0"/>
    <w:rsid w:val="00A95C5E"/>
    <w:rsid w:val="00BB6B18"/>
    <w:rsid w:val="00C32986"/>
    <w:rsid w:val="00C65CC9"/>
    <w:rsid w:val="00C87784"/>
    <w:rsid w:val="00DB44F2"/>
    <w:rsid w:val="00E472DA"/>
    <w:rsid w:val="00F30995"/>
    <w:rsid w:val="00F5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E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1</Pages>
  <Words>78</Words>
  <Characters>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jesicale</dc:creator>
  <cp:keywords/>
  <dc:description/>
  <cp:lastModifiedBy>user</cp:lastModifiedBy>
  <cp:revision>9</cp:revision>
  <cp:lastPrinted>2014-02-18T08:35:00Z</cp:lastPrinted>
  <dcterms:created xsi:type="dcterms:W3CDTF">2014-02-16T08:34:00Z</dcterms:created>
  <dcterms:modified xsi:type="dcterms:W3CDTF">2014-02-21T09:34:00Z</dcterms:modified>
</cp:coreProperties>
</file>